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611" w:rsidRDefault="007767A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西咸新区政府网站</w:t>
      </w:r>
      <w:r w:rsidR="00AD1316">
        <w:rPr>
          <w:rFonts w:ascii="方正小标宋简体" w:eastAsia="方正小标宋简体"/>
          <w:sz w:val="44"/>
          <w:szCs w:val="44"/>
        </w:rPr>
        <w:t>2020</w:t>
      </w:r>
      <w:r w:rsidR="00AD1316">
        <w:rPr>
          <w:rFonts w:ascii="方正小标宋简体" w:eastAsia="方正小标宋简体" w:hint="eastAsia"/>
          <w:sz w:val="44"/>
          <w:szCs w:val="44"/>
        </w:rPr>
        <w:t>年第一</w:t>
      </w:r>
      <w:r>
        <w:rPr>
          <w:rFonts w:ascii="方正小标宋简体" w:eastAsia="方正小标宋简体" w:hint="eastAsia"/>
          <w:sz w:val="44"/>
          <w:szCs w:val="44"/>
        </w:rPr>
        <w:t>季度抽查情况表</w:t>
      </w:r>
    </w:p>
    <w:p w:rsidR="00FA5611" w:rsidRDefault="00FA5611" w:rsidP="00EF4809">
      <w:pPr>
        <w:spacing w:line="200" w:lineRule="exact"/>
        <w:ind w:firstLineChars="200" w:firstLine="880"/>
        <w:jc w:val="left"/>
        <w:rPr>
          <w:rFonts w:ascii="方正小标宋简体" w:eastAsia="方正小标宋简体"/>
          <w:sz w:val="44"/>
          <w:szCs w:val="44"/>
        </w:rPr>
      </w:pPr>
    </w:p>
    <w:tbl>
      <w:tblPr>
        <w:tblStyle w:val="a8"/>
        <w:tblW w:w="13178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977"/>
        <w:gridCol w:w="1559"/>
        <w:gridCol w:w="5528"/>
      </w:tblGrid>
      <w:tr w:rsidR="00EF4809" w:rsidTr="00EF4809">
        <w:trPr>
          <w:trHeight w:val="726"/>
        </w:trPr>
        <w:tc>
          <w:tcPr>
            <w:tcW w:w="704" w:type="dxa"/>
            <w:vAlign w:val="center"/>
          </w:tcPr>
          <w:p w:rsidR="00EF4809" w:rsidRDefault="00EF4809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EF4809" w:rsidRDefault="00EF4809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网站名称</w:t>
            </w:r>
          </w:p>
        </w:tc>
        <w:tc>
          <w:tcPr>
            <w:tcW w:w="2977" w:type="dxa"/>
            <w:vAlign w:val="center"/>
          </w:tcPr>
          <w:p w:rsidR="00EF4809" w:rsidRDefault="00EF4809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网址地址</w:t>
            </w:r>
          </w:p>
        </w:tc>
        <w:tc>
          <w:tcPr>
            <w:tcW w:w="1559" w:type="dxa"/>
            <w:vAlign w:val="center"/>
          </w:tcPr>
          <w:p w:rsidR="00EF4809" w:rsidRDefault="00EF4809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网站标识码</w:t>
            </w:r>
          </w:p>
        </w:tc>
        <w:tc>
          <w:tcPr>
            <w:tcW w:w="5528" w:type="dxa"/>
            <w:vAlign w:val="center"/>
          </w:tcPr>
          <w:p w:rsidR="00EF4809" w:rsidRDefault="00EF4809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存在突出问题</w:t>
            </w:r>
          </w:p>
        </w:tc>
      </w:tr>
      <w:tr w:rsidR="00EF4809" w:rsidTr="00EF4809">
        <w:trPr>
          <w:trHeight w:val="469"/>
        </w:trPr>
        <w:tc>
          <w:tcPr>
            <w:tcW w:w="704" w:type="dxa"/>
            <w:vAlign w:val="center"/>
          </w:tcPr>
          <w:p w:rsidR="00EF4809" w:rsidRDefault="00EF4809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EF4809" w:rsidRDefault="00EF4809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西咸新区管委会</w:t>
            </w:r>
          </w:p>
        </w:tc>
        <w:tc>
          <w:tcPr>
            <w:tcW w:w="2977" w:type="dxa"/>
            <w:vAlign w:val="center"/>
          </w:tcPr>
          <w:p w:rsidR="00EF4809" w:rsidRDefault="00EF4809"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www.xixianxinqu.gov.cn</w:t>
            </w:r>
          </w:p>
        </w:tc>
        <w:tc>
          <w:tcPr>
            <w:tcW w:w="1559" w:type="dxa"/>
            <w:vAlign w:val="center"/>
          </w:tcPr>
          <w:p w:rsidR="00EF4809" w:rsidRDefault="00EF4809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6190000001</w:t>
            </w:r>
          </w:p>
        </w:tc>
        <w:tc>
          <w:tcPr>
            <w:tcW w:w="5528" w:type="dxa"/>
            <w:vAlign w:val="center"/>
          </w:tcPr>
          <w:p w:rsidR="00EF4809" w:rsidRDefault="00EF4809">
            <w:pPr>
              <w:spacing w:line="220" w:lineRule="atLeas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无</w:t>
            </w:r>
          </w:p>
        </w:tc>
      </w:tr>
      <w:tr w:rsidR="00EF4809" w:rsidTr="00EF4809">
        <w:trPr>
          <w:trHeight w:val="733"/>
        </w:trPr>
        <w:tc>
          <w:tcPr>
            <w:tcW w:w="704" w:type="dxa"/>
            <w:vAlign w:val="center"/>
          </w:tcPr>
          <w:p w:rsidR="00EF4809" w:rsidRDefault="00EF4809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EF4809" w:rsidRDefault="00EF4809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西咸新区空港新城</w:t>
            </w:r>
          </w:p>
        </w:tc>
        <w:tc>
          <w:tcPr>
            <w:tcW w:w="2977" w:type="dxa"/>
            <w:vAlign w:val="center"/>
          </w:tcPr>
          <w:p w:rsidR="00EF4809" w:rsidRDefault="00EF4809"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3E135B">
              <w:rPr>
                <w:rFonts w:ascii="仿宋_GB2312"/>
                <w:color w:val="000000" w:themeColor="text1"/>
                <w:sz w:val="24"/>
                <w:szCs w:val="24"/>
              </w:rPr>
              <w:t>kgxc.xixianxinqu.gov.cn</w:t>
            </w:r>
          </w:p>
        </w:tc>
        <w:tc>
          <w:tcPr>
            <w:tcW w:w="1559" w:type="dxa"/>
            <w:vAlign w:val="center"/>
          </w:tcPr>
          <w:p w:rsidR="00EF4809" w:rsidRDefault="00EF4809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6190000004</w:t>
            </w:r>
          </w:p>
        </w:tc>
        <w:tc>
          <w:tcPr>
            <w:tcW w:w="5528" w:type="dxa"/>
            <w:vAlign w:val="center"/>
          </w:tcPr>
          <w:p w:rsidR="00EF4809" w:rsidRPr="00E13B37" w:rsidRDefault="00EF4809"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1.未及时更新</w:t>
            </w:r>
            <w:r>
              <w:rPr>
                <w:rFonts w:ascii="仿宋_GB2312"/>
                <w:color w:val="000000" w:themeColor="text1"/>
                <w:sz w:val="24"/>
                <w:szCs w:val="24"/>
              </w:rPr>
              <w:t>留言</w:t>
            </w: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信息；</w:t>
            </w:r>
          </w:p>
          <w:p w:rsidR="00EF4809" w:rsidRDefault="00EF4809"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2.未公开留言受理反馈情况统计数据。</w:t>
            </w:r>
          </w:p>
        </w:tc>
      </w:tr>
      <w:tr w:rsidR="00EF4809" w:rsidTr="00EF4809">
        <w:trPr>
          <w:trHeight w:val="1222"/>
        </w:trPr>
        <w:tc>
          <w:tcPr>
            <w:tcW w:w="704" w:type="dxa"/>
            <w:vAlign w:val="center"/>
          </w:tcPr>
          <w:p w:rsidR="00EF4809" w:rsidRDefault="00EF4809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EF4809" w:rsidRDefault="00EF4809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</w:t>
            </w:r>
            <w:proofErr w:type="gramStart"/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沣</w:t>
            </w:r>
            <w:proofErr w:type="gramEnd"/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东新城</w:t>
            </w:r>
          </w:p>
        </w:tc>
        <w:tc>
          <w:tcPr>
            <w:tcW w:w="2977" w:type="dxa"/>
            <w:vAlign w:val="center"/>
          </w:tcPr>
          <w:p w:rsidR="00EF4809" w:rsidRDefault="00EF4809"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3E135B">
              <w:rPr>
                <w:rFonts w:ascii="仿宋_GB2312"/>
                <w:color w:val="000000" w:themeColor="text1"/>
                <w:sz w:val="24"/>
                <w:szCs w:val="24"/>
              </w:rPr>
              <w:t>fdxc.xixianxinqu.gov.cn</w:t>
            </w:r>
          </w:p>
        </w:tc>
        <w:tc>
          <w:tcPr>
            <w:tcW w:w="1559" w:type="dxa"/>
            <w:vAlign w:val="center"/>
          </w:tcPr>
          <w:p w:rsidR="00EF4809" w:rsidRDefault="00EF4809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/>
                <w:color w:val="000000" w:themeColor="text1"/>
                <w:sz w:val="24"/>
                <w:szCs w:val="24"/>
              </w:rPr>
              <w:t>6190000008</w:t>
            </w:r>
          </w:p>
        </w:tc>
        <w:tc>
          <w:tcPr>
            <w:tcW w:w="5528" w:type="dxa"/>
            <w:vAlign w:val="center"/>
          </w:tcPr>
          <w:p w:rsidR="00EF4809" w:rsidRDefault="00EF4809"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1.政策</w:t>
            </w:r>
            <w:r>
              <w:rPr>
                <w:rFonts w:ascii="仿宋_GB2312"/>
                <w:color w:val="000000" w:themeColor="text1"/>
                <w:sz w:val="24"/>
                <w:szCs w:val="24"/>
              </w:rPr>
              <w:t>解读</w:t>
            </w: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文件</w:t>
            </w:r>
            <w:r>
              <w:rPr>
                <w:rFonts w:ascii="仿宋_GB2312"/>
                <w:color w:val="000000" w:themeColor="text1"/>
                <w:sz w:val="24"/>
                <w:szCs w:val="24"/>
              </w:rPr>
              <w:t>比例少</w:t>
            </w: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；</w:t>
            </w:r>
          </w:p>
          <w:p w:rsidR="00EF4809" w:rsidRDefault="00EF4809"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.解读稿件未与被解读的政策文件相关联；</w:t>
            </w:r>
          </w:p>
          <w:p w:rsidR="00EF4809" w:rsidRDefault="00EF4809" w:rsidP="006E4DAA"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3.未公开留言受理反馈情况统计数据；</w:t>
            </w:r>
          </w:p>
          <w:p w:rsidR="00EF4809" w:rsidRDefault="00EF4809" w:rsidP="00EF4809"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4.站点标签不统一；</w:t>
            </w:r>
          </w:p>
        </w:tc>
      </w:tr>
      <w:tr w:rsidR="00EF4809" w:rsidTr="00EF4809">
        <w:trPr>
          <w:trHeight w:val="687"/>
        </w:trPr>
        <w:tc>
          <w:tcPr>
            <w:tcW w:w="704" w:type="dxa"/>
            <w:vAlign w:val="center"/>
          </w:tcPr>
          <w:p w:rsidR="00EF4809" w:rsidRDefault="00EF4809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EF4809" w:rsidRDefault="00EF4809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西咸新区秦汉新城</w:t>
            </w:r>
          </w:p>
        </w:tc>
        <w:tc>
          <w:tcPr>
            <w:tcW w:w="2977" w:type="dxa"/>
            <w:vAlign w:val="center"/>
          </w:tcPr>
          <w:p w:rsidR="00EF4809" w:rsidRDefault="00EF4809"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qhxc.xixianxinqu.gov.cn</w:t>
            </w:r>
          </w:p>
        </w:tc>
        <w:tc>
          <w:tcPr>
            <w:tcW w:w="1559" w:type="dxa"/>
            <w:vAlign w:val="center"/>
          </w:tcPr>
          <w:p w:rsidR="00EF4809" w:rsidRDefault="00EF4809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/>
                <w:color w:val="000000" w:themeColor="text1"/>
                <w:sz w:val="24"/>
                <w:szCs w:val="24"/>
              </w:rPr>
              <w:t>6190000005</w:t>
            </w:r>
          </w:p>
        </w:tc>
        <w:tc>
          <w:tcPr>
            <w:tcW w:w="5528" w:type="dxa"/>
            <w:vAlign w:val="center"/>
          </w:tcPr>
          <w:p w:rsidR="00EF4809" w:rsidRDefault="00EF4809"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1.解读稿件未与被解读的政策文件相关联；</w:t>
            </w:r>
          </w:p>
          <w:p w:rsidR="00EF4809" w:rsidRDefault="00EF4809">
            <w:pPr>
              <w:spacing w:line="220" w:lineRule="atLeast"/>
              <w:jc w:val="left"/>
              <w:rPr>
                <w:rFonts w:ascii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信息</w:t>
            </w:r>
            <w:r>
              <w:rPr>
                <w:rFonts w:ascii="仿宋_GB2312"/>
                <w:color w:val="000000" w:themeColor="text1"/>
                <w:sz w:val="24"/>
                <w:szCs w:val="24"/>
              </w:rPr>
              <w:t>公开</w:t>
            </w: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部分</w:t>
            </w:r>
            <w:r>
              <w:rPr>
                <w:rFonts w:ascii="仿宋_GB2312"/>
                <w:color w:val="000000" w:themeColor="text1"/>
                <w:sz w:val="24"/>
                <w:szCs w:val="24"/>
              </w:rPr>
              <w:t>栏目未及时更新</w:t>
            </w: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；</w:t>
            </w:r>
          </w:p>
        </w:tc>
      </w:tr>
      <w:tr w:rsidR="00EF4809" w:rsidTr="00EF4809">
        <w:trPr>
          <w:trHeight w:val="969"/>
        </w:trPr>
        <w:tc>
          <w:tcPr>
            <w:tcW w:w="704" w:type="dxa"/>
            <w:vAlign w:val="center"/>
          </w:tcPr>
          <w:p w:rsidR="00EF4809" w:rsidRDefault="00EF4809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EF4809" w:rsidRDefault="00EF4809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</w:t>
            </w:r>
            <w:proofErr w:type="gramStart"/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沣</w:t>
            </w:r>
            <w:proofErr w:type="gramEnd"/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西新城</w:t>
            </w:r>
          </w:p>
        </w:tc>
        <w:tc>
          <w:tcPr>
            <w:tcW w:w="2977" w:type="dxa"/>
            <w:vAlign w:val="center"/>
          </w:tcPr>
          <w:p w:rsidR="00EF4809" w:rsidRDefault="00EF4809"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3E135B">
              <w:rPr>
                <w:rFonts w:ascii="仿宋_GB2312"/>
                <w:color w:val="000000" w:themeColor="text1"/>
                <w:sz w:val="24"/>
                <w:szCs w:val="24"/>
              </w:rPr>
              <w:t>fxxc.xixianxinqu.gov.cn</w:t>
            </w:r>
          </w:p>
        </w:tc>
        <w:tc>
          <w:tcPr>
            <w:tcW w:w="1559" w:type="dxa"/>
            <w:vAlign w:val="center"/>
          </w:tcPr>
          <w:p w:rsidR="00EF4809" w:rsidRDefault="00EF4809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6190000003</w:t>
            </w:r>
          </w:p>
        </w:tc>
        <w:tc>
          <w:tcPr>
            <w:tcW w:w="5528" w:type="dxa"/>
            <w:vAlign w:val="center"/>
          </w:tcPr>
          <w:p w:rsidR="00EF4809" w:rsidRDefault="00EF4809"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1.解读稿件未与被解读的政策文件相关联；</w:t>
            </w:r>
          </w:p>
          <w:p w:rsidR="00EF4809" w:rsidRDefault="00EF4809"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网页</w:t>
            </w:r>
            <w:r>
              <w:rPr>
                <w:rFonts w:ascii="仿宋_GB2312"/>
                <w:color w:val="000000" w:themeColor="text1"/>
                <w:sz w:val="24"/>
                <w:szCs w:val="24"/>
              </w:rPr>
              <w:t>标签</w:t>
            </w: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未</w:t>
            </w:r>
            <w:r>
              <w:rPr>
                <w:rFonts w:ascii="仿宋_GB2312"/>
                <w:color w:val="000000" w:themeColor="text1"/>
                <w:sz w:val="24"/>
                <w:szCs w:val="24"/>
              </w:rPr>
              <w:t>以</w:t>
            </w: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本地区名称</w:t>
            </w:r>
            <w:r>
              <w:rPr>
                <w:rFonts w:ascii="仿宋_GB2312"/>
                <w:color w:val="000000" w:themeColor="text1"/>
                <w:sz w:val="24"/>
                <w:szCs w:val="24"/>
              </w:rPr>
              <w:t>命名；</w:t>
            </w:r>
          </w:p>
          <w:p w:rsidR="00EF4809" w:rsidRDefault="00EF4809" w:rsidP="00EF4809"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栏目</w:t>
            </w:r>
            <w:r>
              <w:rPr>
                <w:rFonts w:ascii="仿宋_GB2312"/>
                <w:color w:val="000000" w:themeColor="text1"/>
                <w:sz w:val="24"/>
                <w:szCs w:val="24"/>
              </w:rPr>
              <w:t>、内容页面</w:t>
            </w: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无</w:t>
            </w:r>
            <w:r>
              <w:rPr>
                <w:rFonts w:ascii="仿宋_GB2312"/>
                <w:color w:val="000000" w:themeColor="text1"/>
                <w:sz w:val="24"/>
                <w:szCs w:val="24"/>
              </w:rPr>
              <w:t>站点标签</w:t>
            </w: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EF4809" w:rsidTr="00EF4809">
        <w:trPr>
          <w:trHeight w:val="710"/>
        </w:trPr>
        <w:tc>
          <w:tcPr>
            <w:tcW w:w="704" w:type="dxa"/>
            <w:vAlign w:val="center"/>
          </w:tcPr>
          <w:p w:rsidR="00EF4809" w:rsidRDefault="00EF4809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EF4809" w:rsidRDefault="00EF4809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西咸新区泾河新城</w:t>
            </w:r>
          </w:p>
        </w:tc>
        <w:tc>
          <w:tcPr>
            <w:tcW w:w="2977" w:type="dxa"/>
            <w:vAlign w:val="center"/>
          </w:tcPr>
          <w:p w:rsidR="00EF4809" w:rsidRDefault="00EF4809"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3E135B">
              <w:rPr>
                <w:rFonts w:ascii="仿宋_GB2312"/>
                <w:color w:val="000000" w:themeColor="text1"/>
                <w:sz w:val="24"/>
                <w:szCs w:val="24"/>
              </w:rPr>
              <w:t>jhxc.xixianxinqu.gov.cn</w:t>
            </w:r>
          </w:p>
        </w:tc>
        <w:tc>
          <w:tcPr>
            <w:tcW w:w="1559" w:type="dxa"/>
            <w:vAlign w:val="center"/>
          </w:tcPr>
          <w:p w:rsidR="00EF4809" w:rsidRDefault="00EF4809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6190000006</w:t>
            </w:r>
          </w:p>
        </w:tc>
        <w:tc>
          <w:tcPr>
            <w:tcW w:w="5528" w:type="dxa"/>
            <w:vAlign w:val="center"/>
          </w:tcPr>
          <w:p w:rsidR="00EF4809" w:rsidRDefault="00EF4809"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1.解读稿件未与被解读的政策文件相关联;</w:t>
            </w:r>
          </w:p>
          <w:p w:rsidR="00EF4809" w:rsidRDefault="00EF4809" w:rsidP="00EF4809"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2.未公开留言受理反馈情况统计数据。</w:t>
            </w:r>
          </w:p>
        </w:tc>
      </w:tr>
      <w:tr w:rsidR="00EF4809" w:rsidTr="00EF4809">
        <w:trPr>
          <w:trHeight w:val="406"/>
        </w:trPr>
        <w:tc>
          <w:tcPr>
            <w:tcW w:w="704" w:type="dxa"/>
            <w:vAlign w:val="center"/>
          </w:tcPr>
          <w:p w:rsidR="00EF4809" w:rsidRDefault="00EF4809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EF4809" w:rsidRDefault="00EF4809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西咸新区政务服务网</w:t>
            </w:r>
          </w:p>
        </w:tc>
        <w:tc>
          <w:tcPr>
            <w:tcW w:w="2977" w:type="dxa"/>
            <w:vAlign w:val="center"/>
          </w:tcPr>
          <w:p w:rsidR="00EF4809" w:rsidRDefault="00EF4809">
            <w:pPr>
              <w:spacing w:line="360" w:lineRule="exac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zw.xixianxinqu.gov.cn</w:t>
            </w:r>
          </w:p>
        </w:tc>
        <w:tc>
          <w:tcPr>
            <w:tcW w:w="1559" w:type="dxa"/>
            <w:vAlign w:val="center"/>
          </w:tcPr>
          <w:p w:rsidR="00EF4809" w:rsidRDefault="00EF4809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6190000010</w:t>
            </w:r>
          </w:p>
        </w:tc>
        <w:tc>
          <w:tcPr>
            <w:tcW w:w="5528" w:type="dxa"/>
            <w:vAlign w:val="center"/>
          </w:tcPr>
          <w:p w:rsidR="00EF4809" w:rsidRDefault="00EF4809">
            <w:pPr>
              <w:spacing w:line="220" w:lineRule="atLeas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无</w:t>
            </w:r>
          </w:p>
        </w:tc>
      </w:tr>
    </w:tbl>
    <w:p w:rsidR="00FA5611" w:rsidRDefault="00EF4809" w:rsidP="00EF4809">
      <w:pPr>
        <w:wordWrap w:val="0"/>
        <w:spacing w:line="560" w:lineRule="exact"/>
        <w:ind w:right="480"/>
        <w:jc w:val="center"/>
        <w:rPr>
          <w:rFonts w:ascii="仿宋_GB2312" w:hint="eastAsia"/>
          <w:sz w:val="24"/>
          <w:szCs w:val="24"/>
        </w:rPr>
        <w:sectPr w:rsidR="00FA5611">
          <w:footerReference w:type="even" r:id="rId9"/>
          <w:footerReference w:type="default" r:id="rId10"/>
          <w:pgSz w:w="16838" w:h="11906" w:orient="landscape"/>
          <w:pgMar w:top="1800" w:right="1440" w:bottom="1800" w:left="1440" w:header="708" w:footer="708" w:gutter="0"/>
          <w:pgNumType w:fmt="numberInDash"/>
          <w:cols w:space="708"/>
          <w:docGrid w:linePitch="360"/>
        </w:sectPr>
      </w:pPr>
      <w:r>
        <w:rPr>
          <w:rFonts w:ascii="仿宋_GB2312" w:hint="eastAsia"/>
          <w:sz w:val="24"/>
          <w:szCs w:val="24"/>
        </w:rPr>
        <w:t xml:space="preserve">                                                                             </w:t>
      </w:r>
      <w:bookmarkStart w:id="0" w:name="_GoBack"/>
      <w:bookmarkEnd w:id="0"/>
      <w:r w:rsidR="007767AF">
        <w:rPr>
          <w:rFonts w:ascii="仿宋_GB2312" w:hint="eastAsia"/>
          <w:sz w:val="24"/>
          <w:szCs w:val="24"/>
        </w:rPr>
        <w:t>采集</w:t>
      </w:r>
      <w:r w:rsidR="007767AF">
        <w:rPr>
          <w:rFonts w:ascii="仿宋_GB2312"/>
          <w:sz w:val="24"/>
          <w:szCs w:val="24"/>
        </w:rPr>
        <w:t>截止</w:t>
      </w:r>
      <w:r w:rsidR="007767AF">
        <w:rPr>
          <w:rFonts w:ascii="仿宋_GB2312" w:hint="eastAsia"/>
          <w:sz w:val="24"/>
          <w:szCs w:val="24"/>
        </w:rPr>
        <w:t>时间 ：</w:t>
      </w:r>
      <w:r w:rsidR="003E135B">
        <w:rPr>
          <w:rFonts w:ascii="仿宋_GB2312"/>
          <w:sz w:val="24"/>
          <w:szCs w:val="24"/>
        </w:rPr>
        <w:t>2020</w:t>
      </w:r>
      <w:r w:rsidR="007767AF">
        <w:rPr>
          <w:rFonts w:ascii="仿宋_GB2312" w:hint="eastAsia"/>
          <w:sz w:val="24"/>
          <w:szCs w:val="24"/>
        </w:rPr>
        <w:t>年</w:t>
      </w:r>
      <w:r w:rsidR="003E135B">
        <w:rPr>
          <w:rFonts w:ascii="仿宋_GB2312"/>
          <w:sz w:val="24"/>
          <w:szCs w:val="24"/>
        </w:rPr>
        <w:t>3</w:t>
      </w:r>
      <w:r w:rsidR="007767AF">
        <w:rPr>
          <w:rFonts w:ascii="仿宋_GB2312" w:hint="eastAsia"/>
          <w:sz w:val="24"/>
          <w:szCs w:val="24"/>
        </w:rPr>
        <w:t>月</w:t>
      </w:r>
      <w:r w:rsidR="00CB6194">
        <w:rPr>
          <w:rFonts w:ascii="仿宋_GB2312"/>
          <w:sz w:val="24"/>
          <w:szCs w:val="24"/>
        </w:rPr>
        <w:t>2</w:t>
      </w:r>
      <w:r w:rsidR="008B7FC1">
        <w:rPr>
          <w:rFonts w:ascii="仿宋_GB2312"/>
          <w:sz w:val="24"/>
          <w:szCs w:val="24"/>
        </w:rPr>
        <w:t>3</w:t>
      </w:r>
      <w:r>
        <w:rPr>
          <w:rFonts w:ascii="仿宋_GB2312" w:hint="eastAsia"/>
          <w:sz w:val="24"/>
          <w:szCs w:val="24"/>
        </w:rPr>
        <w:t>日</w:t>
      </w:r>
    </w:p>
    <w:p w:rsidR="00FA5611" w:rsidRDefault="00FA5611" w:rsidP="00EF4809">
      <w:pPr>
        <w:spacing w:line="560" w:lineRule="exact"/>
        <w:jc w:val="left"/>
        <w:rPr>
          <w:rFonts w:ascii="黑体" w:eastAsia="黑体" w:hint="eastAsia"/>
        </w:rPr>
      </w:pPr>
    </w:p>
    <w:sectPr w:rsidR="00FA5611">
      <w:pgSz w:w="16838" w:h="11906" w:orient="landscape"/>
      <w:pgMar w:top="1588" w:right="2098" w:bottom="1474" w:left="1985" w:header="851" w:footer="992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813" w:rsidRDefault="00825813">
      <w:r>
        <w:separator/>
      </w:r>
    </w:p>
  </w:endnote>
  <w:endnote w:type="continuationSeparator" w:id="0">
    <w:p w:rsidR="00825813" w:rsidRDefault="0082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6360673"/>
    </w:sdtPr>
    <w:sdtEndPr>
      <w:rPr>
        <w:rFonts w:ascii="宋体" w:eastAsia="宋体" w:hAnsi="宋体"/>
        <w:sz w:val="28"/>
        <w:szCs w:val="28"/>
      </w:rPr>
    </w:sdtEndPr>
    <w:sdtContent>
      <w:p w:rsidR="00FA5611" w:rsidRDefault="007767AF">
        <w:pPr>
          <w:pStyle w:val="a5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EF4809" w:rsidRPr="00EF480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F4809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694954"/>
    </w:sdtPr>
    <w:sdtEndPr>
      <w:rPr>
        <w:rFonts w:ascii="宋体" w:eastAsia="宋体" w:hAnsi="宋体"/>
        <w:sz w:val="28"/>
        <w:szCs w:val="28"/>
      </w:rPr>
    </w:sdtEndPr>
    <w:sdtContent>
      <w:p w:rsidR="00FA5611" w:rsidRDefault="007767AF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EF4809" w:rsidRPr="00EF480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F4809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813" w:rsidRDefault="00825813">
      <w:r>
        <w:separator/>
      </w:r>
    </w:p>
  </w:footnote>
  <w:footnote w:type="continuationSeparator" w:id="0">
    <w:p w:rsidR="00825813" w:rsidRDefault="00825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F1E47"/>
    <w:multiLevelType w:val="singleLevel"/>
    <w:tmpl w:val="24FF1E4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AD"/>
    <w:rsid w:val="00004B4C"/>
    <w:rsid w:val="000320AE"/>
    <w:rsid w:val="00047432"/>
    <w:rsid w:val="00064518"/>
    <w:rsid w:val="0008017D"/>
    <w:rsid w:val="00094BE0"/>
    <w:rsid w:val="000D043A"/>
    <w:rsid w:val="000F4B23"/>
    <w:rsid w:val="001466D6"/>
    <w:rsid w:val="00184A78"/>
    <w:rsid w:val="001A4E69"/>
    <w:rsid w:val="001B665C"/>
    <w:rsid w:val="001E35BB"/>
    <w:rsid w:val="001F3F66"/>
    <w:rsid w:val="002029BB"/>
    <w:rsid w:val="002169AD"/>
    <w:rsid w:val="00240CDC"/>
    <w:rsid w:val="002445B8"/>
    <w:rsid w:val="002670C1"/>
    <w:rsid w:val="002B1790"/>
    <w:rsid w:val="002D06F6"/>
    <w:rsid w:val="002D7836"/>
    <w:rsid w:val="002E1BD2"/>
    <w:rsid w:val="00302C06"/>
    <w:rsid w:val="00331931"/>
    <w:rsid w:val="00337EDB"/>
    <w:rsid w:val="00352BF1"/>
    <w:rsid w:val="00364DF4"/>
    <w:rsid w:val="0038177B"/>
    <w:rsid w:val="003E135B"/>
    <w:rsid w:val="0043009E"/>
    <w:rsid w:val="00432479"/>
    <w:rsid w:val="0047606D"/>
    <w:rsid w:val="004C1A44"/>
    <w:rsid w:val="004C7B59"/>
    <w:rsid w:val="004F03A5"/>
    <w:rsid w:val="004F55F2"/>
    <w:rsid w:val="00534669"/>
    <w:rsid w:val="00563928"/>
    <w:rsid w:val="00566F3C"/>
    <w:rsid w:val="00586BD4"/>
    <w:rsid w:val="005935B4"/>
    <w:rsid w:val="00593F1A"/>
    <w:rsid w:val="005A6ED9"/>
    <w:rsid w:val="005B2E28"/>
    <w:rsid w:val="00661CF0"/>
    <w:rsid w:val="006B3001"/>
    <w:rsid w:val="006C7350"/>
    <w:rsid w:val="006D240D"/>
    <w:rsid w:val="006D2623"/>
    <w:rsid w:val="006E43A5"/>
    <w:rsid w:val="006E4DAA"/>
    <w:rsid w:val="007767AF"/>
    <w:rsid w:val="00783313"/>
    <w:rsid w:val="007A67AA"/>
    <w:rsid w:val="007F4834"/>
    <w:rsid w:val="008254F7"/>
    <w:rsid w:val="00825813"/>
    <w:rsid w:val="008774BC"/>
    <w:rsid w:val="008B1F34"/>
    <w:rsid w:val="008B7FC1"/>
    <w:rsid w:val="008C3C90"/>
    <w:rsid w:val="009205BD"/>
    <w:rsid w:val="009F6ABD"/>
    <w:rsid w:val="00AB5249"/>
    <w:rsid w:val="00AB58A5"/>
    <w:rsid w:val="00AD1316"/>
    <w:rsid w:val="00AE1062"/>
    <w:rsid w:val="00B4113D"/>
    <w:rsid w:val="00B52DA8"/>
    <w:rsid w:val="00B70C83"/>
    <w:rsid w:val="00B778EA"/>
    <w:rsid w:val="00B8670A"/>
    <w:rsid w:val="00B97C20"/>
    <w:rsid w:val="00C044EB"/>
    <w:rsid w:val="00C057DD"/>
    <w:rsid w:val="00C25822"/>
    <w:rsid w:val="00CB6194"/>
    <w:rsid w:val="00DA580F"/>
    <w:rsid w:val="00E11540"/>
    <w:rsid w:val="00E13B37"/>
    <w:rsid w:val="00E244B5"/>
    <w:rsid w:val="00E820C6"/>
    <w:rsid w:val="00EB0321"/>
    <w:rsid w:val="00EB19A0"/>
    <w:rsid w:val="00EC4BC6"/>
    <w:rsid w:val="00EF4809"/>
    <w:rsid w:val="00F07AFC"/>
    <w:rsid w:val="00F10AB1"/>
    <w:rsid w:val="00F63C85"/>
    <w:rsid w:val="00F934FB"/>
    <w:rsid w:val="00FA5611"/>
    <w:rsid w:val="00FC07CF"/>
    <w:rsid w:val="00FE7349"/>
    <w:rsid w:val="014E2285"/>
    <w:rsid w:val="016D2194"/>
    <w:rsid w:val="0190536D"/>
    <w:rsid w:val="019B1DC6"/>
    <w:rsid w:val="01D22225"/>
    <w:rsid w:val="01E258A2"/>
    <w:rsid w:val="02223554"/>
    <w:rsid w:val="02532BA0"/>
    <w:rsid w:val="02560FB9"/>
    <w:rsid w:val="02753E19"/>
    <w:rsid w:val="028B49A2"/>
    <w:rsid w:val="028F1CCA"/>
    <w:rsid w:val="02E13B4F"/>
    <w:rsid w:val="02E33776"/>
    <w:rsid w:val="030742F3"/>
    <w:rsid w:val="034543D5"/>
    <w:rsid w:val="046403EC"/>
    <w:rsid w:val="046C64DD"/>
    <w:rsid w:val="04803AB9"/>
    <w:rsid w:val="04982BDC"/>
    <w:rsid w:val="04DA2661"/>
    <w:rsid w:val="04E3794F"/>
    <w:rsid w:val="04EC05F5"/>
    <w:rsid w:val="04F37674"/>
    <w:rsid w:val="05313146"/>
    <w:rsid w:val="057C74CF"/>
    <w:rsid w:val="05842D25"/>
    <w:rsid w:val="05A459C5"/>
    <w:rsid w:val="05AC232A"/>
    <w:rsid w:val="06295E01"/>
    <w:rsid w:val="06330A08"/>
    <w:rsid w:val="063D372A"/>
    <w:rsid w:val="06AB5364"/>
    <w:rsid w:val="06B723E5"/>
    <w:rsid w:val="07351701"/>
    <w:rsid w:val="080D6C53"/>
    <w:rsid w:val="08732A84"/>
    <w:rsid w:val="08AD5DD9"/>
    <w:rsid w:val="08BC42E2"/>
    <w:rsid w:val="094C75DA"/>
    <w:rsid w:val="09561C64"/>
    <w:rsid w:val="099E196E"/>
    <w:rsid w:val="09A70CE6"/>
    <w:rsid w:val="09F120F7"/>
    <w:rsid w:val="0A427389"/>
    <w:rsid w:val="0A51263C"/>
    <w:rsid w:val="0B2078DC"/>
    <w:rsid w:val="0B474605"/>
    <w:rsid w:val="0BA43115"/>
    <w:rsid w:val="0BBC27F7"/>
    <w:rsid w:val="0C0265E8"/>
    <w:rsid w:val="0C7D48C7"/>
    <w:rsid w:val="0D297FC3"/>
    <w:rsid w:val="0D4533C3"/>
    <w:rsid w:val="0D49552B"/>
    <w:rsid w:val="0D513B7B"/>
    <w:rsid w:val="0DA91C83"/>
    <w:rsid w:val="0DE05ED8"/>
    <w:rsid w:val="0E3A1EF0"/>
    <w:rsid w:val="0EB05E61"/>
    <w:rsid w:val="0EB67904"/>
    <w:rsid w:val="0EB83501"/>
    <w:rsid w:val="0EEF5F08"/>
    <w:rsid w:val="0F027640"/>
    <w:rsid w:val="0F8E3FE4"/>
    <w:rsid w:val="0FFA0CAD"/>
    <w:rsid w:val="10343AC7"/>
    <w:rsid w:val="10915A49"/>
    <w:rsid w:val="116C103F"/>
    <w:rsid w:val="119E2C1F"/>
    <w:rsid w:val="11A9640C"/>
    <w:rsid w:val="11C81EB2"/>
    <w:rsid w:val="11ED55B1"/>
    <w:rsid w:val="11F9641B"/>
    <w:rsid w:val="11FB61D9"/>
    <w:rsid w:val="12024981"/>
    <w:rsid w:val="12190B7C"/>
    <w:rsid w:val="12250802"/>
    <w:rsid w:val="1256493A"/>
    <w:rsid w:val="125F50BC"/>
    <w:rsid w:val="1277122D"/>
    <w:rsid w:val="1310761C"/>
    <w:rsid w:val="138F0FA8"/>
    <w:rsid w:val="13BE01D5"/>
    <w:rsid w:val="148157D8"/>
    <w:rsid w:val="15336F8B"/>
    <w:rsid w:val="153915B2"/>
    <w:rsid w:val="15501EF4"/>
    <w:rsid w:val="15942E62"/>
    <w:rsid w:val="15D52B0F"/>
    <w:rsid w:val="16697905"/>
    <w:rsid w:val="16EB5C20"/>
    <w:rsid w:val="172B048C"/>
    <w:rsid w:val="178F1E29"/>
    <w:rsid w:val="17A326BF"/>
    <w:rsid w:val="17D778BB"/>
    <w:rsid w:val="17EB0502"/>
    <w:rsid w:val="18294E18"/>
    <w:rsid w:val="187F788B"/>
    <w:rsid w:val="188E3535"/>
    <w:rsid w:val="1905186E"/>
    <w:rsid w:val="19370E0B"/>
    <w:rsid w:val="194F4B57"/>
    <w:rsid w:val="19501E04"/>
    <w:rsid w:val="195555DE"/>
    <w:rsid w:val="19567036"/>
    <w:rsid w:val="195E51F7"/>
    <w:rsid w:val="19940CE2"/>
    <w:rsid w:val="19CE26E3"/>
    <w:rsid w:val="19E10FBA"/>
    <w:rsid w:val="1A792209"/>
    <w:rsid w:val="1A8B0E24"/>
    <w:rsid w:val="1B8A6A9C"/>
    <w:rsid w:val="1BC132E9"/>
    <w:rsid w:val="1BD42583"/>
    <w:rsid w:val="1C487F80"/>
    <w:rsid w:val="1C6F2246"/>
    <w:rsid w:val="1C8B5A51"/>
    <w:rsid w:val="1C9E4BFC"/>
    <w:rsid w:val="1CA927A4"/>
    <w:rsid w:val="1CB675C2"/>
    <w:rsid w:val="1CFC1B46"/>
    <w:rsid w:val="1D8002B6"/>
    <w:rsid w:val="1DE93753"/>
    <w:rsid w:val="1E680003"/>
    <w:rsid w:val="1EA8342A"/>
    <w:rsid w:val="1F4126B1"/>
    <w:rsid w:val="1F6D32E7"/>
    <w:rsid w:val="1F795467"/>
    <w:rsid w:val="1FC77F3F"/>
    <w:rsid w:val="20097395"/>
    <w:rsid w:val="20297C3E"/>
    <w:rsid w:val="20676EDA"/>
    <w:rsid w:val="20686115"/>
    <w:rsid w:val="20A849FD"/>
    <w:rsid w:val="20AC39E5"/>
    <w:rsid w:val="20E15C7F"/>
    <w:rsid w:val="211F079C"/>
    <w:rsid w:val="217E0768"/>
    <w:rsid w:val="21B13A3A"/>
    <w:rsid w:val="21BD2CB0"/>
    <w:rsid w:val="21EB522A"/>
    <w:rsid w:val="21F03037"/>
    <w:rsid w:val="220E0E1B"/>
    <w:rsid w:val="221414AA"/>
    <w:rsid w:val="221F2823"/>
    <w:rsid w:val="226124AD"/>
    <w:rsid w:val="226849F9"/>
    <w:rsid w:val="226F588F"/>
    <w:rsid w:val="2273520B"/>
    <w:rsid w:val="22D521B6"/>
    <w:rsid w:val="22F671B8"/>
    <w:rsid w:val="238B75B7"/>
    <w:rsid w:val="245D2D01"/>
    <w:rsid w:val="25387681"/>
    <w:rsid w:val="25706DAE"/>
    <w:rsid w:val="258D3A42"/>
    <w:rsid w:val="25B85B30"/>
    <w:rsid w:val="25F756A5"/>
    <w:rsid w:val="264D79D9"/>
    <w:rsid w:val="265529A7"/>
    <w:rsid w:val="26A543CF"/>
    <w:rsid w:val="26B01620"/>
    <w:rsid w:val="26D62774"/>
    <w:rsid w:val="285356A5"/>
    <w:rsid w:val="29A22FE8"/>
    <w:rsid w:val="29BE3907"/>
    <w:rsid w:val="29F938CC"/>
    <w:rsid w:val="29FF6B39"/>
    <w:rsid w:val="2A061497"/>
    <w:rsid w:val="2A643C22"/>
    <w:rsid w:val="2AA9060A"/>
    <w:rsid w:val="2ABF799B"/>
    <w:rsid w:val="2AFC53B9"/>
    <w:rsid w:val="2B271ABF"/>
    <w:rsid w:val="2B2931B2"/>
    <w:rsid w:val="2B437B6D"/>
    <w:rsid w:val="2B516EAE"/>
    <w:rsid w:val="2B846F48"/>
    <w:rsid w:val="2BB869E4"/>
    <w:rsid w:val="2C8C329E"/>
    <w:rsid w:val="2CA5312B"/>
    <w:rsid w:val="2CA9317F"/>
    <w:rsid w:val="2CB92E3D"/>
    <w:rsid w:val="2CE53952"/>
    <w:rsid w:val="2CEA1DEF"/>
    <w:rsid w:val="2D0717DF"/>
    <w:rsid w:val="2D8C7AB1"/>
    <w:rsid w:val="2E6458F3"/>
    <w:rsid w:val="2E670B3E"/>
    <w:rsid w:val="2E7F4718"/>
    <w:rsid w:val="2E916C9B"/>
    <w:rsid w:val="2EB9350E"/>
    <w:rsid w:val="2EC36511"/>
    <w:rsid w:val="2EE40935"/>
    <w:rsid w:val="2F083A15"/>
    <w:rsid w:val="2F085879"/>
    <w:rsid w:val="2F594D4B"/>
    <w:rsid w:val="2F793FAD"/>
    <w:rsid w:val="2FEC6F80"/>
    <w:rsid w:val="2FED6D76"/>
    <w:rsid w:val="30623452"/>
    <w:rsid w:val="30AE423E"/>
    <w:rsid w:val="30C44403"/>
    <w:rsid w:val="30DE0E12"/>
    <w:rsid w:val="310822EC"/>
    <w:rsid w:val="31357F5B"/>
    <w:rsid w:val="31CD535E"/>
    <w:rsid w:val="31FA4796"/>
    <w:rsid w:val="31FB342C"/>
    <w:rsid w:val="32472475"/>
    <w:rsid w:val="326C6066"/>
    <w:rsid w:val="32F22690"/>
    <w:rsid w:val="33177867"/>
    <w:rsid w:val="333B660B"/>
    <w:rsid w:val="336D4695"/>
    <w:rsid w:val="3390011F"/>
    <w:rsid w:val="33A900E9"/>
    <w:rsid w:val="33C65977"/>
    <w:rsid w:val="33CD166F"/>
    <w:rsid w:val="344E6F0B"/>
    <w:rsid w:val="34996A37"/>
    <w:rsid w:val="34DA3CCC"/>
    <w:rsid w:val="34DC2A9E"/>
    <w:rsid w:val="36332A60"/>
    <w:rsid w:val="36791454"/>
    <w:rsid w:val="368A2450"/>
    <w:rsid w:val="36F425AD"/>
    <w:rsid w:val="37022617"/>
    <w:rsid w:val="37225560"/>
    <w:rsid w:val="373A2A0F"/>
    <w:rsid w:val="37581031"/>
    <w:rsid w:val="376D5CE2"/>
    <w:rsid w:val="379733C6"/>
    <w:rsid w:val="37C600F4"/>
    <w:rsid w:val="37ED4DB9"/>
    <w:rsid w:val="385D2019"/>
    <w:rsid w:val="38777AC2"/>
    <w:rsid w:val="38A61151"/>
    <w:rsid w:val="38A65EF5"/>
    <w:rsid w:val="38BB0C86"/>
    <w:rsid w:val="392A5840"/>
    <w:rsid w:val="39860CF2"/>
    <w:rsid w:val="39965188"/>
    <w:rsid w:val="3AB32EF3"/>
    <w:rsid w:val="3AD259AE"/>
    <w:rsid w:val="3B3944F3"/>
    <w:rsid w:val="3B3F2ED9"/>
    <w:rsid w:val="3B94064D"/>
    <w:rsid w:val="3BA37587"/>
    <w:rsid w:val="3BBE3338"/>
    <w:rsid w:val="3C7B589D"/>
    <w:rsid w:val="3C854759"/>
    <w:rsid w:val="3C911F01"/>
    <w:rsid w:val="3C946EE6"/>
    <w:rsid w:val="3CAF2563"/>
    <w:rsid w:val="3CCB2AE4"/>
    <w:rsid w:val="3CD83A27"/>
    <w:rsid w:val="3CD92793"/>
    <w:rsid w:val="3CDD2C7B"/>
    <w:rsid w:val="3CF273F7"/>
    <w:rsid w:val="3D222915"/>
    <w:rsid w:val="3D701FA6"/>
    <w:rsid w:val="3D8749F2"/>
    <w:rsid w:val="3DD351C8"/>
    <w:rsid w:val="3DFB4E6F"/>
    <w:rsid w:val="3DFE0458"/>
    <w:rsid w:val="3E4D7D86"/>
    <w:rsid w:val="3F050EC8"/>
    <w:rsid w:val="3F0F70B4"/>
    <w:rsid w:val="3F1979E5"/>
    <w:rsid w:val="3F60305A"/>
    <w:rsid w:val="3F920926"/>
    <w:rsid w:val="3FC72A8D"/>
    <w:rsid w:val="3FD371CF"/>
    <w:rsid w:val="3FFD0D5B"/>
    <w:rsid w:val="405F1296"/>
    <w:rsid w:val="410C291D"/>
    <w:rsid w:val="41E52A46"/>
    <w:rsid w:val="424E0A59"/>
    <w:rsid w:val="428A3D9A"/>
    <w:rsid w:val="42D10E35"/>
    <w:rsid w:val="43017610"/>
    <w:rsid w:val="43026D5C"/>
    <w:rsid w:val="430308ED"/>
    <w:rsid w:val="447A6CF4"/>
    <w:rsid w:val="44B570BD"/>
    <w:rsid w:val="45127A9B"/>
    <w:rsid w:val="45130E24"/>
    <w:rsid w:val="452C6AD9"/>
    <w:rsid w:val="457D2FFB"/>
    <w:rsid w:val="45AD4EAC"/>
    <w:rsid w:val="45D206C7"/>
    <w:rsid w:val="45F103EE"/>
    <w:rsid w:val="469D3C44"/>
    <w:rsid w:val="46AB234C"/>
    <w:rsid w:val="474B05D7"/>
    <w:rsid w:val="478B31CD"/>
    <w:rsid w:val="47AA7504"/>
    <w:rsid w:val="47B30441"/>
    <w:rsid w:val="47B67D3F"/>
    <w:rsid w:val="47C1307B"/>
    <w:rsid w:val="47E80CE9"/>
    <w:rsid w:val="47F651A3"/>
    <w:rsid w:val="486610AE"/>
    <w:rsid w:val="48824F25"/>
    <w:rsid w:val="48BA413A"/>
    <w:rsid w:val="49202BBF"/>
    <w:rsid w:val="492E7360"/>
    <w:rsid w:val="49504A40"/>
    <w:rsid w:val="49B11F72"/>
    <w:rsid w:val="49F6155D"/>
    <w:rsid w:val="4A4B2018"/>
    <w:rsid w:val="4A8E4A09"/>
    <w:rsid w:val="4AC902E2"/>
    <w:rsid w:val="4B1F7CA6"/>
    <w:rsid w:val="4BE46D87"/>
    <w:rsid w:val="4C920DBB"/>
    <w:rsid w:val="4CBC7486"/>
    <w:rsid w:val="4CCE0CAA"/>
    <w:rsid w:val="4D421FAD"/>
    <w:rsid w:val="4D5945DC"/>
    <w:rsid w:val="4D7E6C69"/>
    <w:rsid w:val="4DBD0B40"/>
    <w:rsid w:val="4DC26972"/>
    <w:rsid w:val="4E872FD7"/>
    <w:rsid w:val="4EB675BE"/>
    <w:rsid w:val="4F6412B0"/>
    <w:rsid w:val="4F7E7FB2"/>
    <w:rsid w:val="4FB62612"/>
    <w:rsid w:val="4FD155FA"/>
    <w:rsid w:val="4FEE37BD"/>
    <w:rsid w:val="4FFC6225"/>
    <w:rsid w:val="501A22C0"/>
    <w:rsid w:val="501D5888"/>
    <w:rsid w:val="5053371E"/>
    <w:rsid w:val="507B72BF"/>
    <w:rsid w:val="5166357B"/>
    <w:rsid w:val="518F5DAF"/>
    <w:rsid w:val="5279046D"/>
    <w:rsid w:val="528A40FD"/>
    <w:rsid w:val="52C1448A"/>
    <w:rsid w:val="52C1796F"/>
    <w:rsid w:val="52E06E49"/>
    <w:rsid w:val="52EF475A"/>
    <w:rsid w:val="52F00AFA"/>
    <w:rsid w:val="53016477"/>
    <w:rsid w:val="531465EB"/>
    <w:rsid w:val="53551D68"/>
    <w:rsid w:val="53E100A3"/>
    <w:rsid w:val="53F32AD4"/>
    <w:rsid w:val="54102835"/>
    <w:rsid w:val="54644EDA"/>
    <w:rsid w:val="547230D0"/>
    <w:rsid w:val="54DF2798"/>
    <w:rsid w:val="55572139"/>
    <w:rsid w:val="55645A13"/>
    <w:rsid w:val="56FD1052"/>
    <w:rsid w:val="56FF7A75"/>
    <w:rsid w:val="573239D1"/>
    <w:rsid w:val="57961AA2"/>
    <w:rsid w:val="5799763F"/>
    <w:rsid w:val="58086C33"/>
    <w:rsid w:val="58AC467E"/>
    <w:rsid w:val="58C42842"/>
    <w:rsid w:val="58E8379E"/>
    <w:rsid w:val="58EE06FA"/>
    <w:rsid w:val="58FC7ADD"/>
    <w:rsid w:val="593844FE"/>
    <w:rsid w:val="597F77F3"/>
    <w:rsid w:val="59DE29DE"/>
    <w:rsid w:val="59F15D45"/>
    <w:rsid w:val="5A47399B"/>
    <w:rsid w:val="5AC70363"/>
    <w:rsid w:val="5B825E05"/>
    <w:rsid w:val="5BA2144A"/>
    <w:rsid w:val="5BB07D95"/>
    <w:rsid w:val="5BE716DC"/>
    <w:rsid w:val="5BF57610"/>
    <w:rsid w:val="5C0B5EF6"/>
    <w:rsid w:val="5C9D2F30"/>
    <w:rsid w:val="5CCC2615"/>
    <w:rsid w:val="5CEE5ACE"/>
    <w:rsid w:val="5CFC035F"/>
    <w:rsid w:val="5D3F1754"/>
    <w:rsid w:val="5D9D544F"/>
    <w:rsid w:val="5E0C6D1B"/>
    <w:rsid w:val="5E3E14D2"/>
    <w:rsid w:val="5E8729FD"/>
    <w:rsid w:val="5EBD32AD"/>
    <w:rsid w:val="5F5E0A2A"/>
    <w:rsid w:val="60033DD5"/>
    <w:rsid w:val="60C965E7"/>
    <w:rsid w:val="60D63D38"/>
    <w:rsid w:val="610C1792"/>
    <w:rsid w:val="617D27FD"/>
    <w:rsid w:val="6240320B"/>
    <w:rsid w:val="62463295"/>
    <w:rsid w:val="62491433"/>
    <w:rsid w:val="63C35537"/>
    <w:rsid w:val="63CA5898"/>
    <w:rsid w:val="6479015E"/>
    <w:rsid w:val="648C127F"/>
    <w:rsid w:val="64DF0251"/>
    <w:rsid w:val="66445F62"/>
    <w:rsid w:val="665F080B"/>
    <w:rsid w:val="66A87791"/>
    <w:rsid w:val="66AB3929"/>
    <w:rsid w:val="66E95F0E"/>
    <w:rsid w:val="67311E4A"/>
    <w:rsid w:val="677A0449"/>
    <w:rsid w:val="677F66B6"/>
    <w:rsid w:val="678E60F8"/>
    <w:rsid w:val="67B51802"/>
    <w:rsid w:val="68013C98"/>
    <w:rsid w:val="683A6540"/>
    <w:rsid w:val="68D23816"/>
    <w:rsid w:val="6908442A"/>
    <w:rsid w:val="694419D6"/>
    <w:rsid w:val="69947C1A"/>
    <w:rsid w:val="69DD4BE7"/>
    <w:rsid w:val="6A050A24"/>
    <w:rsid w:val="6A581967"/>
    <w:rsid w:val="6AA56290"/>
    <w:rsid w:val="6ACF64B7"/>
    <w:rsid w:val="6B317CD9"/>
    <w:rsid w:val="6C0515B6"/>
    <w:rsid w:val="6CF70E54"/>
    <w:rsid w:val="6D2D24BC"/>
    <w:rsid w:val="6D4A073E"/>
    <w:rsid w:val="6D4E4ACE"/>
    <w:rsid w:val="6D6169D6"/>
    <w:rsid w:val="6D62114B"/>
    <w:rsid w:val="6E33204A"/>
    <w:rsid w:val="6E7F4CF3"/>
    <w:rsid w:val="6E892404"/>
    <w:rsid w:val="6ECF5682"/>
    <w:rsid w:val="6ED30F56"/>
    <w:rsid w:val="6F1165B3"/>
    <w:rsid w:val="6F6F7A23"/>
    <w:rsid w:val="6FA510CD"/>
    <w:rsid w:val="6FB31091"/>
    <w:rsid w:val="70070755"/>
    <w:rsid w:val="70441024"/>
    <w:rsid w:val="71432DA0"/>
    <w:rsid w:val="71454373"/>
    <w:rsid w:val="71FB441E"/>
    <w:rsid w:val="72153903"/>
    <w:rsid w:val="721C2990"/>
    <w:rsid w:val="72403707"/>
    <w:rsid w:val="726C16F2"/>
    <w:rsid w:val="728D5DE7"/>
    <w:rsid w:val="72F239F0"/>
    <w:rsid w:val="72F46E36"/>
    <w:rsid w:val="731A17F6"/>
    <w:rsid w:val="73560C15"/>
    <w:rsid w:val="735C63ED"/>
    <w:rsid w:val="73C34543"/>
    <w:rsid w:val="740046CA"/>
    <w:rsid w:val="747F439A"/>
    <w:rsid w:val="74AD3A09"/>
    <w:rsid w:val="74D44ED7"/>
    <w:rsid w:val="754D32F2"/>
    <w:rsid w:val="756A22B7"/>
    <w:rsid w:val="75997C30"/>
    <w:rsid w:val="75EB06B7"/>
    <w:rsid w:val="75FD2107"/>
    <w:rsid w:val="769338A8"/>
    <w:rsid w:val="77156650"/>
    <w:rsid w:val="77DD0DA3"/>
    <w:rsid w:val="783D5598"/>
    <w:rsid w:val="78511B20"/>
    <w:rsid w:val="79180316"/>
    <w:rsid w:val="792A6642"/>
    <w:rsid w:val="79386E62"/>
    <w:rsid w:val="79615D4D"/>
    <w:rsid w:val="79A16CAB"/>
    <w:rsid w:val="79E32D59"/>
    <w:rsid w:val="7A2A4876"/>
    <w:rsid w:val="7AAD28FF"/>
    <w:rsid w:val="7B611913"/>
    <w:rsid w:val="7B9809A1"/>
    <w:rsid w:val="7BEE4E81"/>
    <w:rsid w:val="7CDE6777"/>
    <w:rsid w:val="7CE73718"/>
    <w:rsid w:val="7D854A48"/>
    <w:rsid w:val="7DE40210"/>
    <w:rsid w:val="7DF45DF9"/>
    <w:rsid w:val="7E2937BD"/>
    <w:rsid w:val="7EDF7417"/>
    <w:rsid w:val="7FCA3B96"/>
    <w:rsid w:val="7FCC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2278BF-BFDE-4D14-B0FD-65A736D8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b">
    <w:name w:val="Emphasis"/>
    <w:basedOn w:val="a0"/>
    <w:uiPriority w:val="20"/>
    <w:qFormat/>
  </w:style>
  <w:style w:type="character" w:styleId="ac">
    <w:name w:val="Hyperlink"/>
    <w:basedOn w:val="a0"/>
    <w:uiPriority w:val="99"/>
    <w:semiHidden/>
    <w:unhideWhenUsed/>
    <w:qFormat/>
    <w:rPr>
      <w:color w:val="000000"/>
      <w:u w:val="non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仿宋_GB2312" w:hAnsi="Times New Roman"/>
      <w:kern w:val="2"/>
      <w:sz w:val="32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eastAsia="仿宋_GB2312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eastAsia="仿宋_GB2312"/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dot">
    <w:name w:val="dot"/>
    <w:basedOn w:val="a0"/>
    <w:qFormat/>
  </w:style>
  <w:style w:type="character" w:customStyle="1" w:styleId="time">
    <w:name w:val="time"/>
    <w:basedOn w:val="a0"/>
    <w:qFormat/>
    <w:rPr>
      <w:color w:val="999999"/>
    </w:rPr>
  </w:style>
  <w:style w:type="character" w:customStyle="1" w:styleId="time2">
    <w:name w:val="time2"/>
    <w:basedOn w:val="a0"/>
    <w:qFormat/>
    <w:rPr>
      <w:color w:val="999999"/>
    </w:rPr>
  </w:style>
  <w:style w:type="character" w:customStyle="1" w:styleId="www">
    <w:name w:val="www"/>
    <w:basedOn w:val="a0"/>
    <w:qFormat/>
    <w:rPr>
      <w:color w:val="999999"/>
      <w:sz w:val="27"/>
      <w:szCs w:val="27"/>
      <w:bdr w:val="single" w:sz="6" w:space="0" w:color="FF9A40"/>
      <w:shd w:val="clear" w:color="auto" w:fill="FEFAEF"/>
    </w:rPr>
  </w:style>
  <w:style w:type="character" w:customStyle="1" w:styleId="s2">
    <w:name w:val="s2"/>
    <w:basedOn w:val="a0"/>
    <w:qFormat/>
    <w:rPr>
      <w:color w:val="529A27"/>
    </w:rPr>
  </w:style>
  <w:style w:type="character" w:customStyle="1" w:styleId="current">
    <w:name w:val="current"/>
    <w:basedOn w:val="a0"/>
    <w:qFormat/>
    <w:rPr>
      <w:b/>
      <w:color w:val="FFFFFF"/>
      <w:shd w:val="clear" w:color="auto" w:fill="569A30"/>
    </w:rPr>
  </w:style>
  <w:style w:type="character" w:customStyle="1" w:styleId="current1">
    <w:name w:val="current1"/>
    <w:basedOn w:val="a0"/>
    <w:qFormat/>
    <w:rPr>
      <w:b/>
      <w:color w:val="FFFFFF"/>
      <w:shd w:val="clear" w:color="auto" w:fill="569A30"/>
    </w:rPr>
  </w:style>
  <w:style w:type="character" w:customStyle="1" w:styleId="disabled">
    <w:name w:val="disabled"/>
    <w:basedOn w:val="a0"/>
    <w:qFormat/>
    <w:rPr>
      <w:color w:val="777777"/>
    </w:rPr>
  </w:style>
  <w:style w:type="character" w:customStyle="1" w:styleId="disabled1">
    <w:name w:val="disabled1"/>
    <w:basedOn w:val="a0"/>
    <w:qFormat/>
    <w:rPr>
      <w:color w:val="777777"/>
    </w:rPr>
  </w:style>
  <w:style w:type="character" w:customStyle="1" w:styleId="s12">
    <w:name w:val="s12"/>
    <w:basedOn w:val="a0"/>
    <w:qFormat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44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F82AD-DD88-42BE-AEA4-C8E60A0E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</Template>
  <TotalTime>767</TotalTime>
  <Pages>2</Pages>
  <Words>105</Words>
  <Characters>601</Characters>
  <Application>Microsoft Office Word</Application>
  <DocSecurity>0</DocSecurity>
  <Lines>5</Lines>
  <Paragraphs>1</Paragraphs>
  <ScaleCrop>false</ScaleCrop>
  <Company>XiXian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尤嘉路</dc:creator>
  <cp:lastModifiedBy>repaik.com</cp:lastModifiedBy>
  <cp:revision>32</cp:revision>
  <cp:lastPrinted>2020-03-24T06:28:00Z</cp:lastPrinted>
  <dcterms:created xsi:type="dcterms:W3CDTF">2017-12-12T06:24:00Z</dcterms:created>
  <dcterms:modified xsi:type="dcterms:W3CDTF">2020-04-08T01:49:00Z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