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</w:p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西咸新区政府网站2018年第四季度检查情况表</w:t>
      </w:r>
    </w:p>
    <w:tbl>
      <w:tblPr>
        <w:tblStyle w:val="14"/>
        <w:tblpPr w:leftFromText="180" w:rightFromText="180" w:vertAnchor="page" w:horzAnchor="page" w:tblpXSpec="center" w:tblpY="3607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00"/>
        <w:gridCol w:w="2633"/>
        <w:gridCol w:w="1517"/>
        <w:gridCol w:w="6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网站名称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网址地址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网站标识码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西咸新区管委会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http://www.xixianxinqu.gov.cn/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6190000001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西咸新区空港新城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http://www.xxanc.gov.cn/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6190000004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未添加高级搜索功能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西咸新区沣东新城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http://www.xxfd.gov.cn/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6190000008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1.未在首页显著位置设置本新城所辖下级单位政务微博、微信链接；</w:t>
            </w:r>
          </w:p>
          <w:p>
            <w:pPr>
              <w:spacing w:line="320" w:lineRule="exact"/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2.未转载中省重要政策文件信息；</w:t>
            </w:r>
          </w:p>
          <w:p>
            <w:pPr>
              <w:spacing w:line="320" w:lineRule="exact"/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3.部分栏目（政务公开-考核指标、政策解读、三农信息等）文章内容发布时间不符合YYYY—MM—DD HH∶MM要求；</w:t>
            </w:r>
          </w:p>
          <w:p>
            <w:pPr>
              <w:spacing w:line="320" w:lineRule="exact"/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.飓风行动、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两学一做、寻找最美沣景专题未归档；</w:t>
            </w:r>
          </w:p>
          <w:p>
            <w:pPr>
              <w:spacing w:line="320" w:lineRule="exac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.未开设在线访谈栏目。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西咸新区秦汉新城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http://qhxc.xixianxinqu.gov.cn/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6190000005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.政务公开-供给侧改革、财政体制改革等，脱更；</w:t>
            </w:r>
          </w:p>
          <w:p>
            <w:pPr>
              <w:spacing w:line="320" w:lineRule="exac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.未开设在线访谈栏目。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西咸新区沣西新城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http://www.fcfx.gov.cn/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6190000003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政务公开-组织机构，未提供办公地址信息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西咸新区泾河新城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http://www.jinghenewcity.gov.cn/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6190000006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政务公开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-重大项目-项目简介，脱更。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西咸新区行政审批与政务服务局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http://zw.xixianxinqu.gov.cn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6190000010</w:t>
            </w:r>
          </w:p>
        </w:tc>
        <w:tc>
          <w:tcPr>
            <w:tcW w:w="6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未转载中省重要政策文件信息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240" w:lineRule="atLeast"/>
        <w:jc w:val="lef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985" w:left="1588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3322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70984725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D"/>
    <w:rsid w:val="0001481E"/>
    <w:rsid w:val="001466D6"/>
    <w:rsid w:val="001814B1"/>
    <w:rsid w:val="0019707B"/>
    <w:rsid w:val="001B665C"/>
    <w:rsid w:val="002169AD"/>
    <w:rsid w:val="00240CDC"/>
    <w:rsid w:val="002445B8"/>
    <w:rsid w:val="00261660"/>
    <w:rsid w:val="002D7836"/>
    <w:rsid w:val="002D7A6C"/>
    <w:rsid w:val="002F62AC"/>
    <w:rsid w:val="00302C06"/>
    <w:rsid w:val="00364DF4"/>
    <w:rsid w:val="00406ABF"/>
    <w:rsid w:val="0043009E"/>
    <w:rsid w:val="00436716"/>
    <w:rsid w:val="00481BF2"/>
    <w:rsid w:val="004C6574"/>
    <w:rsid w:val="004F03A5"/>
    <w:rsid w:val="004F55F2"/>
    <w:rsid w:val="00505A39"/>
    <w:rsid w:val="00525F67"/>
    <w:rsid w:val="00530971"/>
    <w:rsid w:val="005A1927"/>
    <w:rsid w:val="005A6976"/>
    <w:rsid w:val="00604E0E"/>
    <w:rsid w:val="00626A09"/>
    <w:rsid w:val="00637EF5"/>
    <w:rsid w:val="00692D1B"/>
    <w:rsid w:val="006A11C1"/>
    <w:rsid w:val="006B3001"/>
    <w:rsid w:val="006C7350"/>
    <w:rsid w:val="006D7C9C"/>
    <w:rsid w:val="006E43A5"/>
    <w:rsid w:val="00720CA0"/>
    <w:rsid w:val="00737055"/>
    <w:rsid w:val="00783313"/>
    <w:rsid w:val="007A67AA"/>
    <w:rsid w:val="007D3A57"/>
    <w:rsid w:val="00825BBE"/>
    <w:rsid w:val="0084604F"/>
    <w:rsid w:val="00876E62"/>
    <w:rsid w:val="00885694"/>
    <w:rsid w:val="008F5A07"/>
    <w:rsid w:val="00914E62"/>
    <w:rsid w:val="00A57251"/>
    <w:rsid w:val="00A73E6E"/>
    <w:rsid w:val="00AB5249"/>
    <w:rsid w:val="00AE4972"/>
    <w:rsid w:val="00AF568F"/>
    <w:rsid w:val="00B00402"/>
    <w:rsid w:val="00B4113D"/>
    <w:rsid w:val="00B52DA8"/>
    <w:rsid w:val="00B70C83"/>
    <w:rsid w:val="00B8670A"/>
    <w:rsid w:val="00B97C20"/>
    <w:rsid w:val="00BB5D0D"/>
    <w:rsid w:val="00C25822"/>
    <w:rsid w:val="00C878C3"/>
    <w:rsid w:val="00D60A76"/>
    <w:rsid w:val="00DA250A"/>
    <w:rsid w:val="00DF1C2E"/>
    <w:rsid w:val="00E23D08"/>
    <w:rsid w:val="00E42614"/>
    <w:rsid w:val="00E820C6"/>
    <w:rsid w:val="00E95064"/>
    <w:rsid w:val="00EB13DD"/>
    <w:rsid w:val="00EB19A0"/>
    <w:rsid w:val="00ED0D95"/>
    <w:rsid w:val="00F1254C"/>
    <w:rsid w:val="00F977B1"/>
    <w:rsid w:val="00FC07CF"/>
    <w:rsid w:val="01557B74"/>
    <w:rsid w:val="01690171"/>
    <w:rsid w:val="018826AB"/>
    <w:rsid w:val="01A52CD2"/>
    <w:rsid w:val="020E0941"/>
    <w:rsid w:val="02560FB9"/>
    <w:rsid w:val="029C003B"/>
    <w:rsid w:val="02F875D0"/>
    <w:rsid w:val="032C7106"/>
    <w:rsid w:val="03AF376A"/>
    <w:rsid w:val="03CA0D8E"/>
    <w:rsid w:val="04CB325E"/>
    <w:rsid w:val="04DA2661"/>
    <w:rsid w:val="051631AD"/>
    <w:rsid w:val="05A2720D"/>
    <w:rsid w:val="05BD4C49"/>
    <w:rsid w:val="05D22F8F"/>
    <w:rsid w:val="06330A08"/>
    <w:rsid w:val="06EC415C"/>
    <w:rsid w:val="07885FAA"/>
    <w:rsid w:val="07C76C33"/>
    <w:rsid w:val="08386E48"/>
    <w:rsid w:val="0839165D"/>
    <w:rsid w:val="091737B1"/>
    <w:rsid w:val="0958145E"/>
    <w:rsid w:val="09BE0EDC"/>
    <w:rsid w:val="09F120F7"/>
    <w:rsid w:val="0A0E65A7"/>
    <w:rsid w:val="0A710B91"/>
    <w:rsid w:val="0A857797"/>
    <w:rsid w:val="0B072A4C"/>
    <w:rsid w:val="0B9C2682"/>
    <w:rsid w:val="0BCB5050"/>
    <w:rsid w:val="0C2A3F03"/>
    <w:rsid w:val="0C4B08BF"/>
    <w:rsid w:val="0C700E76"/>
    <w:rsid w:val="0CFB7D42"/>
    <w:rsid w:val="0D6F2B4E"/>
    <w:rsid w:val="0DE05ED8"/>
    <w:rsid w:val="0DF51879"/>
    <w:rsid w:val="0E35280B"/>
    <w:rsid w:val="0E83033A"/>
    <w:rsid w:val="0F79255E"/>
    <w:rsid w:val="0FDA33A2"/>
    <w:rsid w:val="0FDD7E62"/>
    <w:rsid w:val="10F05C53"/>
    <w:rsid w:val="116C103F"/>
    <w:rsid w:val="118D1B8B"/>
    <w:rsid w:val="1216186A"/>
    <w:rsid w:val="12190B7C"/>
    <w:rsid w:val="1277122D"/>
    <w:rsid w:val="129A05F0"/>
    <w:rsid w:val="12CA3E87"/>
    <w:rsid w:val="12E74705"/>
    <w:rsid w:val="13764AAE"/>
    <w:rsid w:val="139F218B"/>
    <w:rsid w:val="147301BC"/>
    <w:rsid w:val="14BA5CA0"/>
    <w:rsid w:val="14ED49BB"/>
    <w:rsid w:val="154314A9"/>
    <w:rsid w:val="15535876"/>
    <w:rsid w:val="15656E3F"/>
    <w:rsid w:val="164D57D5"/>
    <w:rsid w:val="165A259D"/>
    <w:rsid w:val="16697905"/>
    <w:rsid w:val="166F1F20"/>
    <w:rsid w:val="16755D2D"/>
    <w:rsid w:val="16BC64DA"/>
    <w:rsid w:val="16CD39C7"/>
    <w:rsid w:val="16CE7678"/>
    <w:rsid w:val="17800D7C"/>
    <w:rsid w:val="17D778BB"/>
    <w:rsid w:val="188E19EC"/>
    <w:rsid w:val="192656D5"/>
    <w:rsid w:val="19773091"/>
    <w:rsid w:val="19940CE2"/>
    <w:rsid w:val="19DF3ED0"/>
    <w:rsid w:val="19E10FBA"/>
    <w:rsid w:val="1A1C39E3"/>
    <w:rsid w:val="1A9876A3"/>
    <w:rsid w:val="1B6955BF"/>
    <w:rsid w:val="1BA32F80"/>
    <w:rsid w:val="1BAA5467"/>
    <w:rsid w:val="1BE31BD1"/>
    <w:rsid w:val="1D145C00"/>
    <w:rsid w:val="1D1F7EF1"/>
    <w:rsid w:val="1D432CBA"/>
    <w:rsid w:val="1E116DB3"/>
    <w:rsid w:val="1E1445CE"/>
    <w:rsid w:val="1E7C2D0D"/>
    <w:rsid w:val="1ECD4D78"/>
    <w:rsid w:val="1F290349"/>
    <w:rsid w:val="1F3A64F9"/>
    <w:rsid w:val="1F4C10B0"/>
    <w:rsid w:val="20653B5C"/>
    <w:rsid w:val="20EA2A67"/>
    <w:rsid w:val="211E1998"/>
    <w:rsid w:val="215A10AC"/>
    <w:rsid w:val="21BD2CB0"/>
    <w:rsid w:val="22005CF1"/>
    <w:rsid w:val="223A77A9"/>
    <w:rsid w:val="22890BD0"/>
    <w:rsid w:val="230B0F93"/>
    <w:rsid w:val="232423E1"/>
    <w:rsid w:val="235E264B"/>
    <w:rsid w:val="238E3646"/>
    <w:rsid w:val="240F47CC"/>
    <w:rsid w:val="2457549F"/>
    <w:rsid w:val="2485341D"/>
    <w:rsid w:val="24A97531"/>
    <w:rsid w:val="25AC41DB"/>
    <w:rsid w:val="2620326E"/>
    <w:rsid w:val="26547078"/>
    <w:rsid w:val="26F34C77"/>
    <w:rsid w:val="27331AB8"/>
    <w:rsid w:val="29025751"/>
    <w:rsid w:val="29E553D1"/>
    <w:rsid w:val="29F938CC"/>
    <w:rsid w:val="2A0E0A34"/>
    <w:rsid w:val="2A643C22"/>
    <w:rsid w:val="2BF94AFC"/>
    <w:rsid w:val="2C221A56"/>
    <w:rsid w:val="2C230A1A"/>
    <w:rsid w:val="2CB17699"/>
    <w:rsid w:val="2D392388"/>
    <w:rsid w:val="2D680EEE"/>
    <w:rsid w:val="2DF60955"/>
    <w:rsid w:val="2DF95D2C"/>
    <w:rsid w:val="2DFA16DC"/>
    <w:rsid w:val="2E4E3C7B"/>
    <w:rsid w:val="2E6458F3"/>
    <w:rsid w:val="2EFC283C"/>
    <w:rsid w:val="2F0D1AA4"/>
    <w:rsid w:val="2FC111F0"/>
    <w:rsid w:val="302B0281"/>
    <w:rsid w:val="30703ED9"/>
    <w:rsid w:val="30897EFE"/>
    <w:rsid w:val="30DE0E12"/>
    <w:rsid w:val="3152537E"/>
    <w:rsid w:val="32584887"/>
    <w:rsid w:val="326C6066"/>
    <w:rsid w:val="32996F74"/>
    <w:rsid w:val="332B48A2"/>
    <w:rsid w:val="334639C0"/>
    <w:rsid w:val="336D4695"/>
    <w:rsid w:val="34B93F7E"/>
    <w:rsid w:val="34D53B1C"/>
    <w:rsid w:val="34DA3CCC"/>
    <w:rsid w:val="35040971"/>
    <w:rsid w:val="35372376"/>
    <w:rsid w:val="357D2B3D"/>
    <w:rsid w:val="357E0A9B"/>
    <w:rsid w:val="358057F5"/>
    <w:rsid w:val="3581409C"/>
    <w:rsid w:val="35AD1C14"/>
    <w:rsid w:val="35AD2B34"/>
    <w:rsid w:val="35CD7A5B"/>
    <w:rsid w:val="36375039"/>
    <w:rsid w:val="366E2099"/>
    <w:rsid w:val="369C7532"/>
    <w:rsid w:val="37131887"/>
    <w:rsid w:val="37225560"/>
    <w:rsid w:val="375243FE"/>
    <w:rsid w:val="37AE1894"/>
    <w:rsid w:val="37ED4DB9"/>
    <w:rsid w:val="38063B21"/>
    <w:rsid w:val="3884717C"/>
    <w:rsid w:val="39066AFC"/>
    <w:rsid w:val="3927558A"/>
    <w:rsid w:val="3A486B05"/>
    <w:rsid w:val="3A7E3632"/>
    <w:rsid w:val="3B8D5C54"/>
    <w:rsid w:val="3C98135E"/>
    <w:rsid w:val="3CC86314"/>
    <w:rsid w:val="3CCB2AE4"/>
    <w:rsid w:val="3CDD2C7B"/>
    <w:rsid w:val="3CE0207D"/>
    <w:rsid w:val="3CF273F7"/>
    <w:rsid w:val="3D6443CF"/>
    <w:rsid w:val="3DB34DA6"/>
    <w:rsid w:val="3E493A2B"/>
    <w:rsid w:val="3E846641"/>
    <w:rsid w:val="3F203D0A"/>
    <w:rsid w:val="3F241E42"/>
    <w:rsid w:val="3F745CFB"/>
    <w:rsid w:val="3FD371CF"/>
    <w:rsid w:val="40154207"/>
    <w:rsid w:val="405F1296"/>
    <w:rsid w:val="40AD32F9"/>
    <w:rsid w:val="41363BDD"/>
    <w:rsid w:val="416B1824"/>
    <w:rsid w:val="41AA7C66"/>
    <w:rsid w:val="422F26CE"/>
    <w:rsid w:val="423C2E82"/>
    <w:rsid w:val="42D10E35"/>
    <w:rsid w:val="42F24902"/>
    <w:rsid w:val="42F854EF"/>
    <w:rsid w:val="43026D5C"/>
    <w:rsid w:val="43107C37"/>
    <w:rsid w:val="431F6C7E"/>
    <w:rsid w:val="43E85B3D"/>
    <w:rsid w:val="442D3412"/>
    <w:rsid w:val="44511D13"/>
    <w:rsid w:val="4468573D"/>
    <w:rsid w:val="447B35AC"/>
    <w:rsid w:val="44B140B3"/>
    <w:rsid w:val="44C53E99"/>
    <w:rsid w:val="44D56E00"/>
    <w:rsid w:val="44F14778"/>
    <w:rsid w:val="450F7AC5"/>
    <w:rsid w:val="45130E24"/>
    <w:rsid w:val="453351AA"/>
    <w:rsid w:val="453A6730"/>
    <w:rsid w:val="456B6E89"/>
    <w:rsid w:val="45E83E49"/>
    <w:rsid w:val="461F56B6"/>
    <w:rsid w:val="463760E1"/>
    <w:rsid w:val="46A36919"/>
    <w:rsid w:val="47B81048"/>
    <w:rsid w:val="47CF5C9A"/>
    <w:rsid w:val="48557143"/>
    <w:rsid w:val="491319D8"/>
    <w:rsid w:val="4988200D"/>
    <w:rsid w:val="49933F51"/>
    <w:rsid w:val="4994701A"/>
    <w:rsid w:val="4A4B2018"/>
    <w:rsid w:val="4A956EE6"/>
    <w:rsid w:val="4AA06B94"/>
    <w:rsid w:val="4B0E7C20"/>
    <w:rsid w:val="4B236356"/>
    <w:rsid w:val="4C71745D"/>
    <w:rsid w:val="4C935DE1"/>
    <w:rsid w:val="4D2A7B73"/>
    <w:rsid w:val="4D7B6724"/>
    <w:rsid w:val="4D83123A"/>
    <w:rsid w:val="4DBB2DCF"/>
    <w:rsid w:val="4DC26972"/>
    <w:rsid w:val="4DFC20B7"/>
    <w:rsid w:val="4E114CD7"/>
    <w:rsid w:val="4E49063D"/>
    <w:rsid w:val="4EB8691B"/>
    <w:rsid w:val="4F4154A2"/>
    <w:rsid w:val="4F940382"/>
    <w:rsid w:val="5038322C"/>
    <w:rsid w:val="504E5E00"/>
    <w:rsid w:val="50C67B85"/>
    <w:rsid w:val="50D23FA8"/>
    <w:rsid w:val="5166357B"/>
    <w:rsid w:val="51FE2107"/>
    <w:rsid w:val="528A40FD"/>
    <w:rsid w:val="52B80953"/>
    <w:rsid w:val="52BE5FB3"/>
    <w:rsid w:val="53551D68"/>
    <w:rsid w:val="53E27973"/>
    <w:rsid w:val="54E906F4"/>
    <w:rsid w:val="55046947"/>
    <w:rsid w:val="55455FD2"/>
    <w:rsid w:val="554F03A6"/>
    <w:rsid w:val="55F04FF7"/>
    <w:rsid w:val="568A3CB3"/>
    <w:rsid w:val="571A3F4F"/>
    <w:rsid w:val="57710F7B"/>
    <w:rsid w:val="57844CBC"/>
    <w:rsid w:val="58086C33"/>
    <w:rsid w:val="58776459"/>
    <w:rsid w:val="588578D4"/>
    <w:rsid w:val="58901494"/>
    <w:rsid w:val="58A30684"/>
    <w:rsid w:val="58EE06FA"/>
    <w:rsid w:val="59592053"/>
    <w:rsid w:val="59692410"/>
    <w:rsid w:val="599B4F05"/>
    <w:rsid w:val="59D746AD"/>
    <w:rsid w:val="5A0115A6"/>
    <w:rsid w:val="5AB10448"/>
    <w:rsid w:val="5ACE7143"/>
    <w:rsid w:val="5B0E7B64"/>
    <w:rsid w:val="5B3726A7"/>
    <w:rsid w:val="5B825E05"/>
    <w:rsid w:val="5BA2144A"/>
    <w:rsid w:val="5BBF32D6"/>
    <w:rsid w:val="5BF07B35"/>
    <w:rsid w:val="5C2E08DA"/>
    <w:rsid w:val="5CCC2615"/>
    <w:rsid w:val="5CFC035F"/>
    <w:rsid w:val="5D216FF1"/>
    <w:rsid w:val="5D9D544F"/>
    <w:rsid w:val="5DB54718"/>
    <w:rsid w:val="5F1A1FF0"/>
    <w:rsid w:val="5F46659C"/>
    <w:rsid w:val="5F53233F"/>
    <w:rsid w:val="5F937F04"/>
    <w:rsid w:val="60464D5E"/>
    <w:rsid w:val="607815D5"/>
    <w:rsid w:val="60802C4B"/>
    <w:rsid w:val="61DB480B"/>
    <w:rsid w:val="62794C42"/>
    <w:rsid w:val="62986D0E"/>
    <w:rsid w:val="62A2355A"/>
    <w:rsid w:val="62EA4DD1"/>
    <w:rsid w:val="636C5288"/>
    <w:rsid w:val="63C35537"/>
    <w:rsid w:val="641D0981"/>
    <w:rsid w:val="649A452D"/>
    <w:rsid w:val="64B4691A"/>
    <w:rsid w:val="64D46A70"/>
    <w:rsid w:val="64DF5233"/>
    <w:rsid w:val="66497733"/>
    <w:rsid w:val="66586A88"/>
    <w:rsid w:val="667046E3"/>
    <w:rsid w:val="66BB109C"/>
    <w:rsid w:val="672E6B0E"/>
    <w:rsid w:val="678A66B0"/>
    <w:rsid w:val="679B0A21"/>
    <w:rsid w:val="688D190C"/>
    <w:rsid w:val="69366568"/>
    <w:rsid w:val="69381078"/>
    <w:rsid w:val="698A286C"/>
    <w:rsid w:val="6AA812B5"/>
    <w:rsid w:val="6CD13D84"/>
    <w:rsid w:val="6CDB4F64"/>
    <w:rsid w:val="6D5D26B9"/>
    <w:rsid w:val="6D63788A"/>
    <w:rsid w:val="6DA772DF"/>
    <w:rsid w:val="6DBA0C39"/>
    <w:rsid w:val="6DCB0034"/>
    <w:rsid w:val="6E245E2C"/>
    <w:rsid w:val="6EB32F20"/>
    <w:rsid w:val="6EC84470"/>
    <w:rsid w:val="6ED30F56"/>
    <w:rsid w:val="6F0B2CA1"/>
    <w:rsid w:val="6F5056FA"/>
    <w:rsid w:val="6F6F7A23"/>
    <w:rsid w:val="6FDB03DA"/>
    <w:rsid w:val="70070755"/>
    <w:rsid w:val="705037F1"/>
    <w:rsid w:val="70865D72"/>
    <w:rsid w:val="708A6D69"/>
    <w:rsid w:val="70EB685C"/>
    <w:rsid w:val="71560966"/>
    <w:rsid w:val="71D20CAC"/>
    <w:rsid w:val="72153903"/>
    <w:rsid w:val="72A73062"/>
    <w:rsid w:val="72C022CC"/>
    <w:rsid w:val="73151567"/>
    <w:rsid w:val="73B918D7"/>
    <w:rsid w:val="74311078"/>
    <w:rsid w:val="74993A0C"/>
    <w:rsid w:val="74BF0197"/>
    <w:rsid w:val="74DD335B"/>
    <w:rsid w:val="75712DDC"/>
    <w:rsid w:val="757F1C15"/>
    <w:rsid w:val="75D3781D"/>
    <w:rsid w:val="75EB06B7"/>
    <w:rsid w:val="75F64A2F"/>
    <w:rsid w:val="77156650"/>
    <w:rsid w:val="77C06059"/>
    <w:rsid w:val="77C54FFF"/>
    <w:rsid w:val="77D34B66"/>
    <w:rsid w:val="78325810"/>
    <w:rsid w:val="78797F8B"/>
    <w:rsid w:val="78FD056E"/>
    <w:rsid w:val="79386E62"/>
    <w:rsid w:val="797C49A2"/>
    <w:rsid w:val="7A472D08"/>
    <w:rsid w:val="7AB41F37"/>
    <w:rsid w:val="7B766067"/>
    <w:rsid w:val="7B7C69DD"/>
    <w:rsid w:val="7BAD559D"/>
    <w:rsid w:val="7CBB2CF7"/>
    <w:rsid w:val="7DE311F0"/>
    <w:rsid w:val="7F0A5F45"/>
    <w:rsid w:val="7F217A81"/>
    <w:rsid w:val="7F3C0325"/>
    <w:rsid w:val="7F4372A2"/>
    <w:rsid w:val="7F4D0B7F"/>
    <w:rsid w:val="7FD3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  <w:rPr>
      <w:sz w:val="21"/>
      <w:szCs w:val="21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1"/>
      <w:szCs w:val="21"/>
    </w:rPr>
  </w:style>
  <w:style w:type="character" w:styleId="12">
    <w:name w:val="HTML Cite"/>
    <w:basedOn w:val="7"/>
    <w:semiHidden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8">
    <w:name w:val="buton"/>
    <w:basedOn w:val="7"/>
    <w:qFormat/>
    <w:uiPriority w:val="0"/>
  </w:style>
  <w:style w:type="character" w:customStyle="1" w:styleId="19">
    <w:name w:val="页眉 Char"/>
    <w:basedOn w:val="7"/>
    <w:link w:val="5"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页脚 Char"/>
    <w:basedOn w:val="7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2BE65-2C55-477C-B707-862629F12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XiXian</Company>
  <Pages>5</Pages>
  <Words>418</Words>
  <Characters>2386</Characters>
  <Lines>19</Lines>
  <Paragraphs>5</Paragraphs>
  <TotalTime>186</TotalTime>
  <ScaleCrop>false</ScaleCrop>
  <LinksUpToDate>false</LinksUpToDate>
  <CharactersWithSpaces>2799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2017-12-12T06:24:00Z</dcterms:created>
  <dc:creator>尤嘉路</dc:creator>
  <cp:lastModifiedBy>心与心的距离</cp:lastModifiedBy>
  <cp:lastPrinted>2018-12-14T05:09:00Z</cp:lastPrinted>
  <dcterms:modified xsi:type="dcterms:W3CDTF">2018-12-19T09:55:51Z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